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9FAF85F" w14:textId="77777777" w:rsidR="00A40B78" w:rsidRPr="006E2707" w:rsidRDefault="009D7F6F" w:rsidP="006E2707">
      <w:pPr>
        <w:jc w:val="right"/>
        <w:rPr>
          <w:szCs w:val="30"/>
        </w:rPr>
      </w:pPr>
      <w:r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4C11C" wp14:editId="22A10C17">
                <wp:simplePos x="0" y="0"/>
                <wp:positionH relativeFrom="column">
                  <wp:posOffset>2929890</wp:posOffset>
                </wp:positionH>
                <wp:positionV relativeFrom="paragraph">
                  <wp:posOffset>-501650</wp:posOffset>
                </wp:positionV>
                <wp:extent cx="342900" cy="314325"/>
                <wp:effectExtent l="9525" t="12700" r="9525" b="63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172811" id="Rectangle 5" o:spid="_x0000_s1026" style="position:absolute;margin-left:230.7pt;margin-top:-39.5pt;width:2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" strokecolor="white [3212]"/>
            </w:pict>
          </mc:Fallback>
        </mc:AlternateContent>
      </w:r>
      <w:r w:rsidR="006E2707" w:rsidRPr="006E2707">
        <w:rPr>
          <w:szCs w:val="30"/>
        </w:rPr>
        <w:t>Приложение</w:t>
      </w:r>
    </w:p>
    <w:p w14:paraId="5C173ACA" w14:textId="77777777" w:rsidR="001F3DD7" w:rsidRPr="001F3DD7" w:rsidRDefault="009D7F6F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99BAF" wp14:editId="63B64D6E">
                <wp:simplePos x="0" y="0"/>
                <wp:positionH relativeFrom="column">
                  <wp:posOffset>-36195</wp:posOffset>
                </wp:positionH>
                <wp:positionV relativeFrom="paragraph">
                  <wp:posOffset>-9525</wp:posOffset>
                </wp:positionV>
                <wp:extent cx="6195695" cy="792480"/>
                <wp:effectExtent l="0" t="0" r="0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58F281" w14:textId="77777777" w:rsidR="001F3DD7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Декрет № 3 «О содействии занятости населения»: </w:t>
                            </w:r>
                          </w:p>
                          <w:p w14:paraId="1B5C06B9" w14:textId="613EBE3C" w:rsidR="001F3DD7" w:rsidRPr="00CC225C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как подтвердить, что гражданин работает или учится за границей</w:t>
                            </w:r>
                            <w:r w:rsidR="00124C38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24C38" w:rsidRPr="00124C38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на территории государств – участников Евразийского экономического 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599BAF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2.85pt;margin-top:-.75pt;width:487.85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" filled="f" stroked="f">
                <v:textbox style="mso-fit-shape-to-text:t">
                  <w:txbxContent>
                    <w:p w14:paraId="1C58F281" w14:textId="77777777" w:rsidR="001F3DD7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Декрет № 3 «О содействии занятости населения»: </w:t>
                      </w:r>
                    </w:p>
                    <w:p w14:paraId="1B5C06B9" w14:textId="613EBE3C" w:rsidR="001F3DD7" w:rsidRPr="00CC225C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как подтвердить, что гражданин работает или учится за границей</w:t>
                      </w:r>
                      <w:r w:rsidR="00124C38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124C38" w:rsidRPr="00124C38">
                        <w:rPr>
                          <w:b/>
                          <w:color w:val="FF0000"/>
                          <w:sz w:val="32"/>
                          <w:szCs w:val="32"/>
                        </w:rPr>
                        <w:t>на территории государств – участников Евразийского экономического союза</w:t>
                      </w:r>
                    </w:p>
                  </w:txbxContent>
                </v:textbox>
              </v:shape>
            </w:pict>
          </mc:Fallback>
        </mc:AlternateContent>
      </w:r>
    </w:p>
    <w:p w14:paraId="02372EE7" w14:textId="77777777"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14:paraId="1A0F0D64" w14:textId="77777777"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14:paraId="4E817505" w14:textId="77777777" w:rsid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</w:p>
    <w:p w14:paraId="6074A09F" w14:textId="77777777" w:rsidR="00124C38" w:rsidRDefault="00124C38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</w:p>
    <w:p w14:paraId="57731A6E" w14:textId="6E8787E0"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9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 экономике, оплачивающих услуги с возмещением затрат.</w:t>
      </w:r>
    </w:p>
    <w:p w14:paraId="75C9D117" w14:textId="20F775E6"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Граждане республики Беларусь, работающие или получающие образование в дневной форме получения образования </w:t>
      </w:r>
      <w:r w:rsidR="00124C38" w:rsidRPr="00124C38">
        <w:rPr>
          <w:rFonts w:eastAsia="Calibri"/>
          <w:szCs w:val="30"/>
          <w:lang w:eastAsia="en-US"/>
        </w:rPr>
        <w:t>на территории государств – участников Евразийского экономического союза</w:t>
      </w:r>
      <w:r w:rsidRPr="001F3DD7">
        <w:rPr>
          <w:rFonts w:eastAsia="Calibri"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14:paraId="5A67451B" w14:textId="0ED7FF5B"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 </w:t>
      </w:r>
      <w:r w:rsidR="00124C38" w:rsidRPr="00124C38">
        <w:rPr>
          <w:rFonts w:eastAsia="Calibri"/>
          <w:b/>
          <w:szCs w:val="30"/>
          <w:lang w:eastAsia="en-US"/>
        </w:rPr>
        <w:t>на территории государств – участников Евразийского экономического союза</w:t>
      </w:r>
      <w:r w:rsidRPr="001F3DD7">
        <w:rPr>
          <w:rFonts w:eastAsia="Calibri"/>
          <w:b/>
          <w:szCs w:val="30"/>
          <w:lang w:eastAsia="en-US"/>
        </w:rPr>
        <w:t xml:space="preserve"> – это право, а не обязанность гражданина. </w:t>
      </w:r>
    </w:p>
    <w:p w14:paraId="46D3106C" w14:textId="77777777"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14:paraId="2A29E37D" w14:textId="77777777"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 xml:space="preserve">подтверждения своей занятости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14:paraId="24090D9A" w14:textId="77777777"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14:paraId="0A5B8299" w14:textId="2BFAF839"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работающих </w:t>
      </w:r>
      <w:r w:rsidR="002E4AC5">
        <w:rPr>
          <w:rFonts w:eastAsia="Calibri"/>
          <w:b/>
          <w:szCs w:val="30"/>
          <w:lang w:eastAsia="en-US"/>
        </w:rPr>
        <w:t>на территории г</w:t>
      </w:r>
      <w:r w:rsidR="002E4AC5" w:rsidRPr="002E4AC5">
        <w:rPr>
          <w:rFonts w:eastAsia="Calibri"/>
          <w:b/>
          <w:szCs w:val="30"/>
          <w:lang w:eastAsia="en-US"/>
        </w:rPr>
        <w:t>осударств–член</w:t>
      </w:r>
      <w:r w:rsidR="002E4AC5">
        <w:rPr>
          <w:rFonts w:eastAsia="Calibri"/>
          <w:b/>
          <w:szCs w:val="30"/>
          <w:lang w:eastAsia="en-US"/>
        </w:rPr>
        <w:t>ов</w:t>
      </w:r>
      <w:r w:rsidR="002E4AC5" w:rsidRPr="002E4AC5">
        <w:rPr>
          <w:rFonts w:eastAsia="Calibri"/>
          <w:b/>
          <w:szCs w:val="30"/>
          <w:lang w:eastAsia="en-US"/>
        </w:rPr>
        <w:t xml:space="preserve"> Евразийского экономического союза </w:t>
      </w:r>
      <w:r w:rsidR="002E4AC5">
        <w:rPr>
          <w:rFonts w:eastAsia="Calibri"/>
          <w:b/>
          <w:szCs w:val="30"/>
          <w:lang w:eastAsia="en-US"/>
        </w:rPr>
        <w:t>(</w:t>
      </w:r>
      <w:r w:rsidR="002E4AC5" w:rsidRPr="002E4AC5">
        <w:rPr>
          <w:rFonts w:eastAsia="Calibri"/>
          <w:b/>
          <w:szCs w:val="30"/>
          <w:lang w:eastAsia="en-US"/>
        </w:rPr>
        <w:t>Республика Армения, Республика Беларусь, Республика Казахстан, Кыргызская Республика и Российская Федерация</w:t>
      </w:r>
      <w:r w:rsidR="002E4AC5">
        <w:rPr>
          <w:rFonts w:eastAsia="Calibri"/>
          <w:b/>
          <w:szCs w:val="30"/>
          <w:lang w:eastAsia="en-US"/>
        </w:rPr>
        <w:t>)</w:t>
      </w:r>
      <w:r w:rsidRPr="001F3DD7">
        <w:rPr>
          <w:rFonts w:eastAsia="Calibri"/>
          <w:b/>
          <w:szCs w:val="30"/>
          <w:lang w:eastAsia="en-US"/>
        </w:rPr>
        <w:t>:</w:t>
      </w:r>
    </w:p>
    <w:p w14:paraId="73ADDD27" w14:textId="77777777" w:rsidR="001F3DD7" w:rsidRPr="001F3DD7" w:rsidRDefault="001F3DD7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копия трудового договора (контракта);</w:t>
      </w:r>
    </w:p>
    <w:p w14:paraId="700A1C7F" w14:textId="77777777" w:rsidR="001F3DD7" w:rsidRPr="001F3DD7" w:rsidRDefault="001F3DD7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копия свидетельства, разрешения, лицензии на осуществление адвокатской, нотариальной деятельности;</w:t>
      </w:r>
    </w:p>
    <w:p w14:paraId="4EF433BD" w14:textId="77777777" w:rsidR="001F3DD7" w:rsidRPr="001F3DD7" w:rsidRDefault="001F3DD7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трудовой деятельности;</w:t>
      </w:r>
    </w:p>
    <w:p w14:paraId="0971C064" w14:textId="2ACF1012" w:rsidR="001F3DD7" w:rsidRPr="001F3DD7" w:rsidRDefault="001F3DD7" w:rsidP="001F3DD7">
      <w:pPr>
        <w:ind w:left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lastRenderedPageBreak/>
        <w:t xml:space="preserve">для граждан, получающих образование в дневной форме получения образования </w:t>
      </w:r>
      <w:r w:rsidR="002E4AC5">
        <w:rPr>
          <w:rFonts w:eastAsia="Calibri"/>
          <w:b/>
          <w:szCs w:val="30"/>
          <w:lang w:eastAsia="en-US"/>
        </w:rPr>
        <w:t>на территории г</w:t>
      </w:r>
      <w:r w:rsidR="002E4AC5" w:rsidRPr="002E4AC5">
        <w:rPr>
          <w:rFonts w:eastAsia="Calibri"/>
          <w:b/>
          <w:szCs w:val="30"/>
          <w:lang w:eastAsia="en-US"/>
        </w:rPr>
        <w:t>осударств–член</w:t>
      </w:r>
      <w:r w:rsidR="002E4AC5">
        <w:rPr>
          <w:rFonts w:eastAsia="Calibri"/>
          <w:b/>
          <w:szCs w:val="30"/>
          <w:lang w:eastAsia="en-US"/>
        </w:rPr>
        <w:t>ов</w:t>
      </w:r>
      <w:r w:rsidR="002E4AC5" w:rsidRPr="002E4AC5">
        <w:rPr>
          <w:rFonts w:eastAsia="Calibri"/>
          <w:b/>
          <w:szCs w:val="30"/>
          <w:lang w:eastAsia="en-US"/>
        </w:rPr>
        <w:t xml:space="preserve"> Евразийского экономического союза </w:t>
      </w:r>
      <w:r w:rsidR="002E4AC5">
        <w:rPr>
          <w:rFonts w:eastAsia="Calibri"/>
          <w:b/>
          <w:szCs w:val="30"/>
          <w:lang w:eastAsia="en-US"/>
        </w:rPr>
        <w:t>(</w:t>
      </w:r>
      <w:r w:rsidR="002E4AC5" w:rsidRPr="002E4AC5">
        <w:rPr>
          <w:rFonts w:eastAsia="Calibri"/>
          <w:b/>
          <w:szCs w:val="30"/>
          <w:lang w:eastAsia="en-US"/>
        </w:rPr>
        <w:t>Республика Армения, Республика Беларусь, Республика Казахстан, Кыргызская Республика и Российская Федерация</w:t>
      </w:r>
      <w:r w:rsidR="002E4AC5">
        <w:rPr>
          <w:rFonts w:eastAsia="Calibri"/>
          <w:b/>
          <w:szCs w:val="30"/>
          <w:lang w:eastAsia="en-US"/>
        </w:rPr>
        <w:t>)</w:t>
      </w:r>
      <w:r w:rsidR="002E4AC5" w:rsidRPr="001F3DD7">
        <w:rPr>
          <w:rFonts w:eastAsia="Calibri"/>
          <w:b/>
          <w:szCs w:val="30"/>
          <w:lang w:eastAsia="en-US"/>
        </w:rPr>
        <w:t>:</w:t>
      </w:r>
    </w:p>
    <w:p w14:paraId="6BEE70ED" w14:textId="77777777"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14:paraId="356F2192" w14:textId="77777777"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 xml:space="preserve">копия договора на оказание образовательных услуг; </w:t>
      </w:r>
    </w:p>
    <w:p w14:paraId="0367A00E" w14:textId="77777777"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14:paraId="3973ED89" w14:textId="77777777" w:rsidR="00FF134C" w:rsidRDefault="00FF134C" w:rsidP="001F3DD7">
      <w:pPr>
        <w:spacing w:before="120" w:after="120"/>
        <w:ind w:firstLine="709"/>
        <w:jc w:val="both"/>
        <w:rPr>
          <w:rFonts w:eastAsia="Calibri"/>
          <w:color w:val="FF0000"/>
          <w:szCs w:val="30"/>
          <w:lang w:eastAsia="en-US"/>
        </w:rPr>
      </w:pPr>
    </w:p>
    <w:p w14:paraId="2F6C804E" w14:textId="77777777"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color w:val="FF0000"/>
          <w:szCs w:val="30"/>
          <w:lang w:eastAsia="en-US"/>
        </w:rPr>
      </w:pPr>
      <w:r w:rsidRPr="001F3DD7">
        <w:rPr>
          <w:rFonts w:eastAsia="Calibri"/>
          <w:color w:val="FF0000"/>
          <w:szCs w:val="30"/>
          <w:lang w:eastAsia="en-US"/>
        </w:rPr>
        <w:t>Обращаем внимание!</w:t>
      </w:r>
    </w:p>
    <w:p w14:paraId="7082FA83" w14:textId="77777777"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14:paraId="6BD16D0C" w14:textId="77777777"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14:paraId="5C515021" w14:textId="77777777"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14:paraId="367BFC0C" w14:textId="77777777"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апостилем;</w:t>
      </w:r>
    </w:p>
    <w:p w14:paraId="4D812E14" w14:textId="77777777"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14:paraId="6FD1874F" w14:textId="77777777"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1F3DD7" w:rsidRPr="001F3DD7" w14:paraId="1D5849C9" w14:textId="77777777" w:rsidTr="00045B2A">
        <w:trPr>
          <w:trHeight w:val="684"/>
        </w:trPr>
        <w:tc>
          <w:tcPr>
            <w:tcW w:w="1809" w:type="dxa"/>
          </w:tcPr>
          <w:p w14:paraId="5440DDEE" w14:textId="77777777"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 wp14:anchorId="63C57264" wp14:editId="28C242B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</w:tcPr>
          <w:p w14:paraId="578ED398" w14:textId="77777777"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электронная почта </w:t>
            </w:r>
          </w:p>
        </w:tc>
      </w:tr>
      <w:tr w:rsidR="001F3DD7" w:rsidRPr="001F3DD7" w14:paraId="456A908F" w14:textId="77777777" w:rsidTr="00045B2A">
        <w:tc>
          <w:tcPr>
            <w:tcW w:w="1809" w:type="dxa"/>
          </w:tcPr>
          <w:p w14:paraId="5F135625" w14:textId="77777777" w:rsidR="001F3DD7" w:rsidRPr="001F3DD7" w:rsidRDefault="009D7F6F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863EE5" wp14:editId="1C27BDE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50165</wp:posOffset>
                      </wp:positionV>
                      <wp:extent cx="477520" cy="224790"/>
                      <wp:effectExtent l="13335" t="8255" r="80645" b="71755"/>
                      <wp:wrapNone/>
                      <wp:docPr id="1" name="Lett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77520" cy="22479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38760 w 21600"/>
                                  <a:gd name="T3" fmla="*/ 0 h 21600"/>
                                  <a:gd name="T4" fmla="*/ 477520 w 21600"/>
                                  <a:gd name="T5" fmla="*/ 0 h 21600"/>
                                  <a:gd name="T6" fmla="*/ 477520 w 21600"/>
                                  <a:gd name="T7" fmla="*/ 112395 h 21600"/>
                                  <a:gd name="T8" fmla="*/ 477520 w 21600"/>
                                  <a:gd name="T9" fmla="*/ 224790 h 21600"/>
                                  <a:gd name="T10" fmla="*/ 238760 w 21600"/>
                                  <a:gd name="T11" fmla="*/ 224790 h 21600"/>
                                  <a:gd name="T12" fmla="*/ 0 w 21600"/>
                                  <a:gd name="T13" fmla="*/ 224790 h 21600"/>
                                  <a:gd name="T14" fmla="*/ 0 w 21600"/>
                                  <a:gd name="T15" fmla="*/ 112395 h 2160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5304 w 21600"/>
                                  <a:gd name="T25" fmla="*/ 9216 h 21600"/>
                                  <a:gd name="T26" fmla="*/ 17504 w 21600"/>
                                  <a:gd name="T27" fmla="*/ 18377 h 21600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1600" h="21600" extrusionOk="0">
                                    <a:moveTo>
                                      <a:pt x="14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28"/>
                                    </a:lnTo>
                                    <a:lnTo>
                                      <a:pt x="14" y="21628"/>
                                    </a:lnTo>
                                    <a:lnTo>
                                      <a:pt x="14" y="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476" y="2035"/>
                                    </a:moveTo>
                                    <a:lnTo>
                                      <a:pt x="20539" y="2035"/>
                                    </a:lnTo>
                                    <a:lnTo>
                                      <a:pt x="20539" y="6559"/>
                                    </a:lnTo>
                                    <a:lnTo>
                                      <a:pt x="18476" y="6559"/>
                                    </a:lnTo>
                                    <a:lnTo>
                                      <a:pt x="18476" y="203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2092"/>
                                    </a:moveTo>
                                    <a:lnTo>
                                      <a:pt x="7425" y="2092"/>
                                    </a:lnTo>
                                    <a:lnTo>
                                      <a:pt x="7425" y="2770"/>
                                    </a:lnTo>
                                    <a:lnTo>
                                      <a:pt x="884" y="2770"/>
                                    </a:lnTo>
                                    <a:lnTo>
                                      <a:pt x="884" y="209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3109"/>
                                    </a:moveTo>
                                    <a:lnTo>
                                      <a:pt x="7425" y="3109"/>
                                    </a:lnTo>
                                    <a:lnTo>
                                      <a:pt x="7425" y="3788"/>
                                    </a:lnTo>
                                    <a:lnTo>
                                      <a:pt x="884" y="3788"/>
                                    </a:lnTo>
                                    <a:lnTo>
                                      <a:pt x="884" y="3109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4127"/>
                                    </a:moveTo>
                                    <a:lnTo>
                                      <a:pt x="7425" y="4127"/>
                                    </a:lnTo>
                                    <a:lnTo>
                                      <a:pt x="7425" y="4806"/>
                                    </a:lnTo>
                                    <a:lnTo>
                                      <a:pt x="884" y="4806"/>
                                    </a:lnTo>
                                    <a:lnTo>
                                      <a:pt x="884" y="412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127" y="5145"/>
                                    </a:moveTo>
                                    <a:lnTo>
                                      <a:pt x="7425" y="5145"/>
                                    </a:lnTo>
                                    <a:lnTo>
                                      <a:pt x="7425" y="5824"/>
                                    </a:lnTo>
                                    <a:lnTo>
                                      <a:pt x="5127" y="5824"/>
                                    </a:lnTo>
                                    <a:lnTo>
                                      <a:pt x="5127" y="5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52AC09" id="Letter" o:spid="_x0000_s1026" style="position:absolute;margin-left:12.75pt;margin-top:3.95pt;width:37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    <v:stroke joinstyle="miter"/>
                      <v:shadow on="t" offset="6pt,6pt"/>
                      <v:path o:extrusionok="f" o:connecttype="custom" o:connectlocs="0,0;5278365,0;10556729,0;10556729,1169689;10556729,2339377;5278365,2339377;0,2339377;0,1169689" o:connectangles="0,0,0,0,0,0,0,0" textboxrect="5304,9216,17504,18377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14:paraId="03DCB724" w14:textId="77777777"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>почтовая связь</w:t>
            </w:r>
            <w:r w:rsidRPr="001F3DD7">
              <w:rPr>
                <w:noProof/>
                <w:szCs w:val="30"/>
              </w:rPr>
              <w:t xml:space="preserve"> </w:t>
            </w:r>
          </w:p>
        </w:tc>
      </w:tr>
      <w:tr w:rsidR="001F3DD7" w:rsidRPr="001F3DD7" w14:paraId="36A68544" w14:textId="77777777" w:rsidTr="00045B2A">
        <w:trPr>
          <w:trHeight w:val="755"/>
        </w:trPr>
        <w:tc>
          <w:tcPr>
            <w:tcW w:w="1809" w:type="dxa"/>
          </w:tcPr>
          <w:p w14:paraId="2438856F" w14:textId="77777777"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3BADBB56" wp14:editId="12F8995A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</w:tcPr>
          <w:p w14:paraId="2763B1BE" w14:textId="77777777"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личное обращение    </w:t>
            </w:r>
          </w:p>
        </w:tc>
      </w:tr>
    </w:tbl>
    <w:p w14:paraId="2D5340DF" w14:textId="77777777" w:rsidR="001F3DD7" w:rsidRPr="001F3DD7" w:rsidRDefault="001F3DD7" w:rsidP="001F3DD7">
      <w:pPr>
        <w:ind w:firstLine="709"/>
        <w:jc w:val="both"/>
        <w:rPr>
          <w:rFonts w:eastAsia="Calibri"/>
          <w:i/>
          <w:szCs w:val="30"/>
          <w:lang w:eastAsia="en-US"/>
        </w:rPr>
      </w:pPr>
    </w:p>
    <w:p w14:paraId="6DEC6335" w14:textId="77777777"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14:paraId="20A6CAF0" w14:textId="77777777"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14:paraId="39C41535" w14:textId="77777777"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14:paraId="326E58B0" w14:textId="77777777"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Допустимы следующие форматы файлов: </w:t>
      </w:r>
      <w:proofErr w:type="spellStart"/>
      <w:r w:rsidRPr="001F3DD7">
        <w:rPr>
          <w:rFonts w:eastAsia="Calibri"/>
          <w:szCs w:val="30"/>
          <w:lang w:eastAsia="en-US"/>
        </w:rPr>
        <w:t>pdf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jpeg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png</w:t>
      </w:r>
      <w:proofErr w:type="spellEnd"/>
      <w:r w:rsidRPr="001F3DD7">
        <w:rPr>
          <w:rFonts w:eastAsia="Calibri"/>
          <w:szCs w:val="30"/>
          <w:lang w:eastAsia="en-US"/>
        </w:rPr>
        <w:t>.</w:t>
      </w:r>
    </w:p>
    <w:p w14:paraId="4E4D27E3" w14:textId="77777777"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lastRenderedPageBreak/>
        <w:t>Рекомендуемые сроки предоставления документов</w:t>
      </w:r>
    </w:p>
    <w:p w14:paraId="0100020A" w14:textId="77777777" w:rsidR="001F3DD7" w:rsidRPr="001F3DD7" w:rsidRDefault="007349F9" w:rsidP="001F3DD7">
      <w:pPr>
        <w:spacing w:before="120" w:after="120"/>
        <w:ind w:firstLine="709"/>
        <w:jc w:val="both"/>
        <w:rPr>
          <w:rFonts w:eastAsia="Calibri"/>
          <w:bCs/>
          <w:szCs w:val="30"/>
          <w:lang w:eastAsia="en-US"/>
        </w:rPr>
      </w:pPr>
      <w:r>
        <w:rPr>
          <w:rFonts w:eastAsia="Calibri"/>
          <w:b/>
          <w:bCs/>
          <w:szCs w:val="30"/>
          <w:lang w:eastAsia="en-US"/>
        </w:rPr>
        <w:t>С</w:t>
      </w:r>
      <w:r w:rsidR="001F3DD7" w:rsidRPr="001F3DD7">
        <w:rPr>
          <w:rFonts w:eastAsia="Calibri"/>
          <w:b/>
          <w:bCs/>
          <w:szCs w:val="30"/>
          <w:lang w:eastAsia="en-US"/>
        </w:rPr>
        <w:t xml:space="preserve">писки </w:t>
      </w:r>
      <w:r w:rsidR="001F3DD7" w:rsidRPr="001F3DD7">
        <w:rPr>
          <w:rFonts w:eastAsia="Calibri"/>
          <w:bCs/>
          <w:szCs w:val="30"/>
          <w:lang w:eastAsia="en-US"/>
        </w:rPr>
        <w:t>трудоспособных граждан, не занятых</w:t>
      </w:r>
      <w:r>
        <w:rPr>
          <w:rFonts w:eastAsia="Calibri"/>
          <w:bCs/>
          <w:szCs w:val="30"/>
          <w:lang w:eastAsia="en-US"/>
        </w:rPr>
        <w:t xml:space="preserve"> </w:t>
      </w:r>
      <w:r w:rsidR="001F3DD7" w:rsidRPr="001F3DD7">
        <w:rPr>
          <w:rFonts w:eastAsia="Calibri"/>
          <w:bCs/>
          <w:szCs w:val="30"/>
          <w:lang w:eastAsia="en-US"/>
        </w:rPr>
        <w:t>в экономике, оплачивающих услуги с возмещением затрат,</w:t>
      </w:r>
      <w:r w:rsidR="001F3DD7" w:rsidRPr="001F3DD7">
        <w:rPr>
          <w:rFonts w:eastAsia="Calibri"/>
          <w:b/>
          <w:bCs/>
          <w:szCs w:val="30"/>
          <w:lang w:eastAsia="en-US"/>
        </w:rPr>
        <w:t xml:space="preserve"> </w:t>
      </w:r>
      <w:r w:rsidR="001F3DD7" w:rsidRPr="001F3DD7">
        <w:rPr>
          <w:rFonts w:eastAsia="Calibri"/>
          <w:bCs/>
          <w:szCs w:val="30"/>
          <w:lang w:eastAsia="en-US"/>
        </w:rPr>
        <w:t xml:space="preserve">формируются </w:t>
      </w:r>
      <w:r w:rsidR="001F3DD7" w:rsidRPr="001F3DD7">
        <w:rPr>
          <w:rFonts w:eastAsia="Calibri"/>
          <w:b/>
          <w:bCs/>
          <w:szCs w:val="30"/>
          <w:lang w:eastAsia="en-US"/>
        </w:rPr>
        <w:t>ежеквартально</w:t>
      </w:r>
      <w:r w:rsidR="001F3DD7" w:rsidRPr="001F3DD7">
        <w:rPr>
          <w:rFonts w:eastAsia="Calibri"/>
          <w:bCs/>
          <w:szCs w:val="30"/>
          <w:lang w:eastAsia="en-US"/>
        </w:rPr>
        <w:t xml:space="preserve">, </w:t>
      </w:r>
      <w:r w:rsidR="001F3DD7" w:rsidRPr="001F3DD7">
        <w:rPr>
          <w:rFonts w:eastAsia="Calibri"/>
          <w:b/>
          <w:bCs/>
          <w:szCs w:val="30"/>
          <w:lang w:eastAsia="en-US"/>
        </w:rPr>
        <w:t xml:space="preserve">при предоставлении документов в комиссию просим ориентироваться на сроки формирования списков на оплату услуг с возмещением затрат. </w:t>
      </w:r>
      <w:r w:rsidR="001F3DD7" w:rsidRPr="001F3DD7">
        <w:rPr>
          <w:rFonts w:eastAsia="Calibri"/>
          <w:bCs/>
          <w:szCs w:val="30"/>
          <w:lang w:eastAsia="en-US"/>
        </w:rPr>
        <w:t>В этой связи рекомендуется документы предоставлять в комиссию:</w:t>
      </w:r>
    </w:p>
    <w:p w14:paraId="785AF38D" w14:textId="77777777"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до 21 апреля; до 21 июля; до 21 октября; до 21 января.</w:t>
      </w:r>
    </w:p>
    <w:p w14:paraId="543E51B9" w14:textId="77777777"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14:paraId="75D201FE" w14:textId="77777777"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14:paraId="14A35AAC" w14:textId="77777777"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p w14:paraId="59DA3374" w14:textId="77777777" w:rsidR="006E2707" w:rsidRPr="006E2707" w:rsidRDefault="006E2707" w:rsidP="001F3DD7">
      <w:pPr>
        <w:jc w:val="both"/>
        <w:rPr>
          <w:szCs w:val="30"/>
        </w:rPr>
      </w:pPr>
    </w:p>
    <w:sectPr w:rsidR="006E2707" w:rsidRPr="006E2707" w:rsidSect="00124C38">
      <w:headerReference w:type="default" r:id="rId12"/>
      <w:pgSz w:w="11909" w:h="16834" w:code="9"/>
      <w:pgMar w:top="851" w:right="710" w:bottom="1134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5312A" w14:textId="77777777" w:rsidR="00450216" w:rsidRDefault="00450216" w:rsidP="0070227E">
      <w:r>
        <w:separator/>
      </w:r>
    </w:p>
  </w:endnote>
  <w:endnote w:type="continuationSeparator" w:id="0">
    <w:p w14:paraId="5B763B6A" w14:textId="77777777" w:rsidR="00450216" w:rsidRDefault="00450216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C86BD" w14:textId="77777777" w:rsidR="00450216" w:rsidRDefault="00450216" w:rsidP="0070227E">
      <w:r>
        <w:separator/>
      </w:r>
    </w:p>
  </w:footnote>
  <w:footnote w:type="continuationSeparator" w:id="0">
    <w:p w14:paraId="2F1C3AA3" w14:textId="77777777" w:rsidR="00450216" w:rsidRDefault="00450216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03766"/>
      <w:docPartObj>
        <w:docPartGallery w:val="Page Numbers (Top of Page)"/>
        <w:docPartUnique/>
      </w:docPartObj>
    </w:sdtPr>
    <w:sdtEndPr/>
    <w:sdtContent>
      <w:p w14:paraId="4584A9E4" w14:textId="77777777" w:rsidR="00222016" w:rsidRDefault="00DD031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7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76633A" w14:textId="77777777" w:rsidR="00222016" w:rsidRDefault="002220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F51BD"/>
    <w:rsid w:val="000F63D6"/>
    <w:rsid w:val="001021FC"/>
    <w:rsid w:val="001126AC"/>
    <w:rsid w:val="00115CD7"/>
    <w:rsid w:val="0011613E"/>
    <w:rsid w:val="00121A0D"/>
    <w:rsid w:val="00124C38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58EB"/>
    <w:rsid w:val="001A1197"/>
    <w:rsid w:val="001A7DB4"/>
    <w:rsid w:val="001B6748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71F6"/>
    <w:rsid w:val="00243999"/>
    <w:rsid w:val="00254282"/>
    <w:rsid w:val="00265210"/>
    <w:rsid w:val="002765D3"/>
    <w:rsid w:val="00287840"/>
    <w:rsid w:val="002A6370"/>
    <w:rsid w:val="002B6792"/>
    <w:rsid w:val="002B7A0C"/>
    <w:rsid w:val="002C0254"/>
    <w:rsid w:val="002D0EC5"/>
    <w:rsid w:val="002D24DD"/>
    <w:rsid w:val="002D4903"/>
    <w:rsid w:val="002D53D2"/>
    <w:rsid w:val="002D7E11"/>
    <w:rsid w:val="002E1B55"/>
    <w:rsid w:val="002E4AC5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6081"/>
    <w:rsid w:val="00443E0E"/>
    <w:rsid w:val="00445991"/>
    <w:rsid w:val="004479C9"/>
    <w:rsid w:val="00447B5F"/>
    <w:rsid w:val="00450216"/>
    <w:rsid w:val="00464053"/>
    <w:rsid w:val="00465284"/>
    <w:rsid w:val="00470CBD"/>
    <w:rsid w:val="00475B3B"/>
    <w:rsid w:val="00476DA1"/>
    <w:rsid w:val="00480714"/>
    <w:rsid w:val="00485D8E"/>
    <w:rsid w:val="004A1798"/>
    <w:rsid w:val="004B4D54"/>
    <w:rsid w:val="004B66FD"/>
    <w:rsid w:val="004D0EA8"/>
    <w:rsid w:val="004F6CFC"/>
    <w:rsid w:val="0050044D"/>
    <w:rsid w:val="00512B6E"/>
    <w:rsid w:val="00515B25"/>
    <w:rsid w:val="00522B45"/>
    <w:rsid w:val="00527217"/>
    <w:rsid w:val="00541D2D"/>
    <w:rsid w:val="00553E07"/>
    <w:rsid w:val="00573500"/>
    <w:rsid w:val="00581579"/>
    <w:rsid w:val="0058286A"/>
    <w:rsid w:val="00583E42"/>
    <w:rsid w:val="005945DA"/>
    <w:rsid w:val="00594E1A"/>
    <w:rsid w:val="00596DC8"/>
    <w:rsid w:val="005A4977"/>
    <w:rsid w:val="005A51EF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27DBF"/>
    <w:rsid w:val="00730941"/>
    <w:rsid w:val="00732526"/>
    <w:rsid w:val="007349F9"/>
    <w:rsid w:val="0073548C"/>
    <w:rsid w:val="00740086"/>
    <w:rsid w:val="0074154B"/>
    <w:rsid w:val="007448C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D7F6F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A17CB"/>
    <w:rsid w:val="00AB37A4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30E5"/>
    <w:rsid w:val="00BB3C56"/>
    <w:rsid w:val="00BC1FCA"/>
    <w:rsid w:val="00BD0339"/>
    <w:rsid w:val="00BD3402"/>
    <w:rsid w:val="00BF0686"/>
    <w:rsid w:val="00BF6120"/>
    <w:rsid w:val="00C03BF2"/>
    <w:rsid w:val="00C104DF"/>
    <w:rsid w:val="00C21051"/>
    <w:rsid w:val="00C54845"/>
    <w:rsid w:val="00C61682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5D60"/>
    <w:rsid w:val="00CE1C97"/>
    <w:rsid w:val="00CF1C06"/>
    <w:rsid w:val="00D13918"/>
    <w:rsid w:val="00D24470"/>
    <w:rsid w:val="00D35CF8"/>
    <w:rsid w:val="00D4044E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DF791B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686F"/>
    <w:rsid w:val="00EF1937"/>
    <w:rsid w:val="00F06A95"/>
    <w:rsid w:val="00F1141F"/>
    <w:rsid w:val="00F12E39"/>
    <w:rsid w:val="00F273FD"/>
    <w:rsid w:val="00F32D42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134C"/>
    <w:rsid w:val="00FF344A"/>
    <w:rsid w:val="00FF35C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AF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11">
    <w:name w:val="Заголовок1"/>
    <w:basedOn w:val="3"/>
    <w:uiPriority w:val="99"/>
    <w:rsid w:val="008103E8"/>
    <w:pPr>
      <w:jc w:val="left"/>
    </w:pPr>
    <w:rPr>
      <w:szCs w:val="24"/>
    </w:rPr>
  </w:style>
  <w:style w:type="paragraph" w:styleId="af0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1">
    <w:name w:val="Hyperlink"/>
    <w:basedOn w:val="a0"/>
    <w:rsid w:val="002F005E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11">
    <w:name w:val="Заголовок1"/>
    <w:basedOn w:val="3"/>
    <w:uiPriority w:val="99"/>
    <w:rsid w:val="008103E8"/>
    <w:pPr>
      <w:jc w:val="left"/>
    </w:pPr>
    <w:rPr>
      <w:szCs w:val="24"/>
    </w:rPr>
  </w:style>
  <w:style w:type="paragraph" w:styleId="af0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1">
    <w:name w:val="Hyperlink"/>
    <w:basedOn w:val="a0"/>
    <w:rsid w:val="002F005E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CA323DA2207200995754E2758D689468DB2B3BFD52DB3C2BEBA1CCA19DA37E2472EBCF9336E6EED65F8874CCJBI1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DA2D-CD5F-40D8-8CC5-9020ACB0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adm01</cp:lastModifiedBy>
  <cp:revision>2</cp:revision>
  <cp:lastPrinted>2018-11-08T12:05:00Z</cp:lastPrinted>
  <dcterms:created xsi:type="dcterms:W3CDTF">2022-06-03T10:26:00Z</dcterms:created>
  <dcterms:modified xsi:type="dcterms:W3CDTF">2022-06-03T10:26:00Z</dcterms:modified>
</cp:coreProperties>
</file>